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56" w:rsidRDefault="000A7656" w:rsidP="000A7656">
      <w:pPr>
        <w:pStyle w:val="a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A7656">
        <w:rPr>
          <w:rFonts w:ascii="黑体" w:eastAsia="黑体" w:hAnsi="黑体" w:hint="eastAsia"/>
          <w:sz w:val="32"/>
          <w:szCs w:val="32"/>
        </w:rPr>
        <w:t>附件1</w:t>
      </w:r>
    </w:p>
    <w:p w:rsidR="00EC6E57" w:rsidRPr="000A7656" w:rsidRDefault="00EC6E57" w:rsidP="000A7656">
      <w:pPr>
        <w:pStyle w:val="a0"/>
        <w:spacing w:line="560" w:lineRule="exact"/>
        <w:rPr>
          <w:rFonts w:ascii="黑体" w:eastAsia="黑体" w:hAnsi="黑体"/>
          <w:sz w:val="32"/>
          <w:szCs w:val="32"/>
        </w:rPr>
      </w:pPr>
    </w:p>
    <w:p w:rsidR="000A7656" w:rsidRDefault="000A7656" w:rsidP="00EC6E57">
      <w:pPr>
        <w:pStyle w:val="a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A7656">
        <w:rPr>
          <w:rFonts w:ascii="方正小标宋简体" w:eastAsia="方正小标宋简体" w:hint="eastAsia"/>
          <w:sz w:val="44"/>
          <w:szCs w:val="44"/>
        </w:rPr>
        <w:t>各企业集团安全质量及智慧管理标杆工地推荐表 （盖公章）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7"/>
        <w:gridCol w:w="547"/>
        <w:gridCol w:w="763"/>
        <w:gridCol w:w="852"/>
        <w:gridCol w:w="1134"/>
        <w:gridCol w:w="992"/>
        <w:gridCol w:w="1276"/>
        <w:gridCol w:w="1417"/>
        <w:gridCol w:w="1276"/>
        <w:gridCol w:w="1134"/>
        <w:gridCol w:w="1888"/>
        <w:gridCol w:w="1733"/>
      </w:tblGrid>
      <w:tr w:rsidR="00EC6E57" w:rsidRPr="00EC6E57" w:rsidTr="001B6E9D">
        <w:trPr>
          <w:trHeight w:val="1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承办</w:t>
            </w: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单位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工程</w:t>
            </w: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工程地点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工程形象目前进度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拟推荐观摩月份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项目基本情况简介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安全质量管理做法介绍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智慧工地做法介绍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智慧工地平台得分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施工单位联系人（</w:t>
            </w:r>
            <w:proofErr w:type="gramStart"/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需集团</w:t>
            </w:r>
            <w:proofErr w:type="gramEnd"/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部门副职以上职务）及联系方式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C6E5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施工单位项目部负责人及联系方式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6E57" w:rsidRPr="00EC6E57" w:rsidTr="001B6E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57" w:rsidRPr="00EC6E57" w:rsidRDefault="00EC6E57" w:rsidP="00EC6E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E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6E57" w:rsidRPr="00EC6E57" w:rsidRDefault="00EC6E57" w:rsidP="00EC6E57">
      <w:pPr>
        <w:pStyle w:val="a0"/>
        <w:spacing w:line="560" w:lineRule="exact"/>
        <w:rPr>
          <w:rFonts w:ascii="仿宋_GB2312" w:eastAsia="仿宋_GB2312"/>
          <w:sz w:val="24"/>
        </w:rPr>
      </w:pPr>
      <w:r w:rsidRPr="00EC6E57">
        <w:rPr>
          <w:rFonts w:ascii="仿宋_GB2312" w:eastAsia="仿宋_GB2312" w:hint="eastAsia"/>
          <w:sz w:val="24"/>
        </w:rPr>
        <w:t>备注：请于3月10日前将推荐表的电子版和加盖公章pdf版发送至市监督总站安全监督管理室（邮箱：fxgkpt2021</w:t>
      </w:r>
      <w:r w:rsidRPr="00EC6E57">
        <w:rPr>
          <w:rFonts w:asciiTheme="minorEastAsia" w:eastAsiaTheme="minorEastAsia" w:hAnsiTheme="minorEastAsia" w:hint="eastAsia"/>
          <w:sz w:val="24"/>
        </w:rPr>
        <w:t>@</w:t>
      </w:r>
      <w:r w:rsidRPr="00EC6E57">
        <w:rPr>
          <w:rFonts w:ascii="仿宋_GB2312" w:eastAsia="仿宋_GB2312" w:hint="eastAsia"/>
          <w:sz w:val="24"/>
        </w:rPr>
        <w:t>163.com）。</w:t>
      </w:r>
    </w:p>
    <w:p w:rsidR="00EC6E57" w:rsidRDefault="00EC6E57" w:rsidP="00EC6E57">
      <w:pPr>
        <w:pStyle w:val="a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EC6E57" w:rsidRDefault="001B6E9D" w:rsidP="00EC6E57">
      <w:pPr>
        <w:pStyle w:val="a0"/>
        <w:spacing w:line="560" w:lineRule="exact"/>
        <w:rPr>
          <w:rFonts w:ascii="黑体" w:eastAsia="黑体" w:hAnsi="黑体"/>
          <w:sz w:val="32"/>
          <w:szCs w:val="32"/>
        </w:rPr>
      </w:pPr>
      <w:r w:rsidRPr="001B6E9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B6E9D" w:rsidRDefault="001B6E9D" w:rsidP="00EC6E57">
      <w:pPr>
        <w:pStyle w:val="a0"/>
        <w:spacing w:line="560" w:lineRule="exact"/>
        <w:rPr>
          <w:rFonts w:ascii="黑体" w:eastAsia="黑体" w:hAnsi="黑体"/>
          <w:sz w:val="32"/>
          <w:szCs w:val="32"/>
        </w:rPr>
      </w:pPr>
    </w:p>
    <w:p w:rsidR="001B6E9D" w:rsidRPr="001B6E9D" w:rsidRDefault="001B6E9D" w:rsidP="001B6E9D">
      <w:pPr>
        <w:pStyle w:val="a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B6E9D">
        <w:rPr>
          <w:rFonts w:ascii="方正小标宋简体" w:eastAsia="方正小标宋简体" w:hAnsi="黑体" w:hint="eastAsia"/>
          <w:sz w:val="44"/>
          <w:szCs w:val="44"/>
        </w:rPr>
        <w:t>各区住建委标杆工地活动联系人</w:t>
      </w:r>
    </w:p>
    <w:p w:rsidR="00EC6E57" w:rsidRPr="001B6E9D" w:rsidRDefault="001B6E9D" w:rsidP="001B6E9D">
      <w:pPr>
        <w:pStyle w:val="a0"/>
        <w:spacing w:line="560" w:lineRule="exact"/>
        <w:jc w:val="right"/>
        <w:rPr>
          <w:rFonts w:ascii="仿宋_GB2312" w:eastAsia="仿宋_GB2312"/>
          <w:sz w:val="24"/>
        </w:rPr>
      </w:pPr>
      <w:r w:rsidRPr="001B6E9D">
        <w:rPr>
          <w:rFonts w:ascii="仿宋_GB2312" w:eastAsia="仿宋_GB2312" w:hint="eastAsia"/>
          <w:sz w:val="24"/>
        </w:rPr>
        <w:t>填报日期：   年  月  日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1080"/>
        <w:gridCol w:w="2479"/>
        <w:gridCol w:w="992"/>
        <w:gridCol w:w="1701"/>
        <w:gridCol w:w="1560"/>
        <w:gridCol w:w="1701"/>
        <w:gridCol w:w="2126"/>
        <w:gridCol w:w="1843"/>
      </w:tblGrid>
      <w:tr w:rsidR="001B6E9D" w:rsidRPr="001B6E9D" w:rsidTr="001B6E9D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各区住建委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1B6E9D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1B6E9D" w:rsidRPr="001B6E9D" w:rsidTr="001B6E9D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B6E9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FF"/>
                <w:kern w:val="0"/>
                <w:sz w:val="22"/>
                <w:szCs w:val="22"/>
              </w:rPr>
            </w:pPr>
          </w:p>
        </w:tc>
      </w:tr>
      <w:tr w:rsidR="001B6E9D" w:rsidRPr="001B6E9D" w:rsidTr="001B6E9D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B6E9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1B6E9D" w:rsidRPr="001B6E9D" w:rsidTr="001B6E9D">
        <w:trPr>
          <w:trHeight w:val="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B6E9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9D" w:rsidRPr="001B6E9D" w:rsidRDefault="001B6E9D" w:rsidP="001B6E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EC6E57" w:rsidRPr="001B6E9D" w:rsidRDefault="001B6E9D" w:rsidP="00EC6E57">
      <w:pPr>
        <w:pStyle w:val="a0"/>
        <w:spacing w:line="560" w:lineRule="exact"/>
        <w:rPr>
          <w:rFonts w:ascii="仿宋_GB2312" w:eastAsia="仿宋_GB2312"/>
          <w:sz w:val="24"/>
        </w:rPr>
      </w:pPr>
      <w:r w:rsidRPr="001B6E9D">
        <w:rPr>
          <w:rFonts w:ascii="仿宋_GB2312" w:eastAsia="仿宋_GB2312" w:hint="eastAsia"/>
          <w:sz w:val="24"/>
        </w:rPr>
        <w:t>备注：请于3月10日前将该表（电子版）报送至市监督总站安全监督管理室（邮箱：fxgkpt2021</w:t>
      </w:r>
      <w:r w:rsidRPr="001B6E9D">
        <w:rPr>
          <w:rFonts w:asciiTheme="minorEastAsia" w:eastAsiaTheme="minorEastAsia" w:hAnsiTheme="minorEastAsia" w:hint="eastAsia"/>
          <w:sz w:val="24"/>
        </w:rPr>
        <w:t>@</w:t>
      </w:r>
      <w:r w:rsidRPr="001B6E9D">
        <w:rPr>
          <w:rFonts w:ascii="仿宋_GB2312" w:eastAsia="仿宋_GB2312" w:hint="eastAsia"/>
          <w:sz w:val="24"/>
        </w:rPr>
        <w:t>163.com）。</w:t>
      </w:r>
    </w:p>
    <w:p w:rsidR="00EC6E57" w:rsidRPr="000A7656" w:rsidRDefault="00EC6E57" w:rsidP="00EC6E57">
      <w:pPr>
        <w:pStyle w:val="a0"/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="00EC6E57" w:rsidRPr="000A7656" w:rsidSect="000A7656">
      <w:headerReference w:type="default" r:id="rId9"/>
      <w:footerReference w:type="default" r:id="rId10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E3" w:rsidRDefault="005E35E3">
      <w:r>
        <w:separator/>
      </w:r>
    </w:p>
  </w:endnote>
  <w:endnote w:type="continuationSeparator" w:id="0">
    <w:p w:rsidR="005E35E3" w:rsidRDefault="005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72" w:rsidRDefault="008912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0A831" wp14:editId="3C615B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872" w:rsidRDefault="008912B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2E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46872" w:rsidRDefault="008912B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2E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E3" w:rsidRDefault="005E35E3">
      <w:r>
        <w:separator/>
      </w:r>
    </w:p>
  </w:footnote>
  <w:footnote w:type="continuationSeparator" w:id="0">
    <w:p w:rsidR="005E35E3" w:rsidRDefault="005E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72" w:rsidRDefault="0054687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F"/>
    <w:rsid w:val="00011057"/>
    <w:rsid w:val="000740F0"/>
    <w:rsid w:val="00080D6C"/>
    <w:rsid w:val="000A2AC5"/>
    <w:rsid w:val="000A7656"/>
    <w:rsid w:val="00120697"/>
    <w:rsid w:val="00127300"/>
    <w:rsid w:val="00165A08"/>
    <w:rsid w:val="00194457"/>
    <w:rsid w:val="001B6E9D"/>
    <w:rsid w:val="001C5323"/>
    <w:rsid w:val="001C6583"/>
    <w:rsid w:val="001F432E"/>
    <w:rsid w:val="00216AFF"/>
    <w:rsid w:val="002634D9"/>
    <w:rsid w:val="002865D2"/>
    <w:rsid w:val="002D5FC6"/>
    <w:rsid w:val="002F482E"/>
    <w:rsid w:val="00333B51"/>
    <w:rsid w:val="00345685"/>
    <w:rsid w:val="00353761"/>
    <w:rsid w:val="00366A6C"/>
    <w:rsid w:val="003C7EBF"/>
    <w:rsid w:val="003C7EFA"/>
    <w:rsid w:val="003E5F4D"/>
    <w:rsid w:val="003F56C8"/>
    <w:rsid w:val="00422D33"/>
    <w:rsid w:val="004847EE"/>
    <w:rsid w:val="004A6788"/>
    <w:rsid w:val="004B5986"/>
    <w:rsid w:val="004C7840"/>
    <w:rsid w:val="004E36C3"/>
    <w:rsid w:val="00501CD2"/>
    <w:rsid w:val="005143BA"/>
    <w:rsid w:val="0052535C"/>
    <w:rsid w:val="00546872"/>
    <w:rsid w:val="00547C0E"/>
    <w:rsid w:val="005A487E"/>
    <w:rsid w:val="005C5A85"/>
    <w:rsid w:val="005E35E3"/>
    <w:rsid w:val="006133AA"/>
    <w:rsid w:val="00656479"/>
    <w:rsid w:val="00673900"/>
    <w:rsid w:val="00691DB3"/>
    <w:rsid w:val="006D240E"/>
    <w:rsid w:val="006E0862"/>
    <w:rsid w:val="006E1753"/>
    <w:rsid w:val="006E5E42"/>
    <w:rsid w:val="006F07F4"/>
    <w:rsid w:val="007023E4"/>
    <w:rsid w:val="007142BF"/>
    <w:rsid w:val="0071639C"/>
    <w:rsid w:val="0072302A"/>
    <w:rsid w:val="00730954"/>
    <w:rsid w:val="007516A6"/>
    <w:rsid w:val="007601BA"/>
    <w:rsid w:val="007940BD"/>
    <w:rsid w:val="007A2066"/>
    <w:rsid w:val="007A2E99"/>
    <w:rsid w:val="007B237A"/>
    <w:rsid w:val="007B6A92"/>
    <w:rsid w:val="007C65BE"/>
    <w:rsid w:val="007D19ED"/>
    <w:rsid w:val="00831357"/>
    <w:rsid w:val="008322DF"/>
    <w:rsid w:val="00881627"/>
    <w:rsid w:val="008912B4"/>
    <w:rsid w:val="008A2E46"/>
    <w:rsid w:val="008A5740"/>
    <w:rsid w:val="008F1149"/>
    <w:rsid w:val="009201B9"/>
    <w:rsid w:val="00923C13"/>
    <w:rsid w:val="00963AA6"/>
    <w:rsid w:val="00966D7B"/>
    <w:rsid w:val="00990627"/>
    <w:rsid w:val="009A5CA5"/>
    <w:rsid w:val="00A14E7B"/>
    <w:rsid w:val="00A16566"/>
    <w:rsid w:val="00A23E47"/>
    <w:rsid w:val="00A4654E"/>
    <w:rsid w:val="00A548B2"/>
    <w:rsid w:val="00A63E1D"/>
    <w:rsid w:val="00AA0DDA"/>
    <w:rsid w:val="00AA7752"/>
    <w:rsid w:val="00AD0256"/>
    <w:rsid w:val="00AE11EA"/>
    <w:rsid w:val="00AE17C8"/>
    <w:rsid w:val="00B22F10"/>
    <w:rsid w:val="00B36040"/>
    <w:rsid w:val="00B5235D"/>
    <w:rsid w:val="00B631C9"/>
    <w:rsid w:val="00B74B13"/>
    <w:rsid w:val="00B8307A"/>
    <w:rsid w:val="00B84916"/>
    <w:rsid w:val="00B94892"/>
    <w:rsid w:val="00BD4B7D"/>
    <w:rsid w:val="00BF1CCE"/>
    <w:rsid w:val="00C01CA8"/>
    <w:rsid w:val="00C23CA4"/>
    <w:rsid w:val="00C515ED"/>
    <w:rsid w:val="00CA5B17"/>
    <w:rsid w:val="00CB4D36"/>
    <w:rsid w:val="00CF6EB2"/>
    <w:rsid w:val="00D134FE"/>
    <w:rsid w:val="00D40DE6"/>
    <w:rsid w:val="00D515FA"/>
    <w:rsid w:val="00D65698"/>
    <w:rsid w:val="00D93C50"/>
    <w:rsid w:val="00E209E9"/>
    <w:rsid w:val="00E2381B"/>
    <w:rsid w:val="00E32E45"/>
    <w:rsid w:val="00E81C01"/>
    <w:rsid w:val="00E95610"/>
    <w:rsid w:val="00EB0492"/>
    <w:rsid w:val="00EC6E57"/>
    <w:rsid w:val="00EC6FC7"/>
    <w:rsid w:val="00ED05A2"/>
    <w:rsid w:val="00EF348E"/>
    <w:rsid w:val="00F947C6"/>
    <w:rsid w:val="00FA3593"/>
    <w:rsid w:val="00FC55CD"/>
    <w:rsid w:val="00FD7E4B"/>
    <w:rsid w:val="01102460"/>
    <w:rsid w:val="0BEB35AB"/>
    <w:rsid w:val="3E0C747D"/>
    <w:rsid w:val="4024044A"/>
    <w:rsid w:val="4DC35804"/>
    <w:rsid w:val="67F33F19"/>
    <w:rsid w:val="6DB40C79"/>
    <w:rsid w:val="779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  <w:szCs w:val="20"/>
    </w:rPr>
  </w:style>
  <w:style w:type="paragraph" w:customStyle="1" w:styleId="aa">
    <w:name w:val="表格内容"/>
    <w:basedOn w:val="a"/>
    <w:qFormat/>
    <w:pPr>
      <w:suppressLineNumbers/>
      <w:suppressAutoHyphens/>
    </w:pPr>
    <w:rPr>
      <w:rFonts w:hint="eastAsia"/>
      <w:kern w:val="1"/>
      <w:szCs w:val="20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ab">
    <w:name w:val="文章"/>
    <w:basedOn w:val="a"/>
    <w:qFormat/>
    <w:pPr>
      <w:spacing w:beforeLines="50" w:line="360" w:lineRule="auto"/>
      <w:ind w:firstLineChars="200" w:firstLine="480"/>
    </w:pPr>
    <w:rPr>
      <w:rFonts w:ascii="Calibri" w:hAnsi="Calibri" w:hint="eastAsia"/>
      <w:kern w:val="1"/>
      <w:sz w:val="24"/>
    </w:rPr>
  </w:style>
  <w:style w:type="paragraph" w:customStyle="1" w:styleId="10">
    <w:name w:val="无间隔1"/>
    <w:basedOn w:val="a"/>
    <w:qFormat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11">
    <w:name w:val="正文1"/>
    <w:basedOn w:val="a"/>
    <w:uiPriority w:val="99"/>
    <w:qFormat/>
    <w:pPr>
      <w:ind w:firstLineChars="200" w:firstLine="1696"/>
    </w:pPr>
    <w:rPr>
      <w:rFonts w:ascii="Calibri" w:hAnsi="Calibri"/>
      <w:szCs w:val="22"/>
    </w:rPr>
  </w:style>
  <w:style w:type="paragraph" w:styleId="ac">
    <w:name w:val="Date"/>
    <w:basedOn w:val="a"/>
    <w:next w:val="a"/>
    <w:link w:val="Char0"/>
    <w:rsid w:val="00923C13"/>
    <w:pPr>
      <w:ind w:leftChars="2500" w:left="100"/>
    </w:pPr>
  </w:style>
  <w:style w:type="character" w:customStyle="1" w:styleId="Char0">
    <w:name w:val="日期 Char"/>
    <w:basedOn w:val="a1"/>
    <w:link w:val="ac"/>
    <w:rsid w:val="00923C13"/>
    <w:rPr>
      <w:kern w:val="2"/>
      <w:sz w:val="21"/>
      <w:szCs w:val="24"/>
    </w:rPr>
  </w:style>
  <w:style w:type="table" w:styleId="ad">
    <w:name w:val="Table Grid"/>
    <w:basedOn w:val="a2"/>
    <w:rsid w:val="00EC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  <w:szCs w:val="20"/>
    </w:rPr>
  </w:style>
  <w:style w:type="paragraph" w:customStyle="1" w:styleId="aa">
    <w:name w:val="表格内容"/>
    <w:basedOn w:val="a"/>
    <w:qFormat/>
    <w:pPr>
      <w:suppressLineNumbers/>
      <w:suppressAutoHyphens/>
    </w:pPr>
    <w:rPr>
      <w:rFonts w:hint="eastAsia"/>
      <w:kern w:val="1"/>
      <w:szCs w:val="20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ab">
    <w:name w:val="文章"/>
    <w:basedOn w:val="a"/>
    <w:qFormat/>
    <w:pPr>
      <w:spacing w:beforeLines="50" w:line="360" w:lineRule="auto"/>
      <w:ind w:firstLineChars="200" w:firstLine="480"/>
    </w:pPr>
    <w:rPr>
      <w:rFonts w:ascii="Calibri" w:hAnsi="Calibri" w:hint="eastAsia"/>
      <w:kern w:val="1"/>
      <w:sz w:val="24"/>
    </w:rPr>
  </w:style>
  <w:style w:type="paragraph" w:customStyle="1" w:styleId="10">
    <w:name w:val="无间隔1"/>
    <w:basedOn w:val="a"/>
    <w:qFormat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11">
    <w:name w:val="正文1"/>
    <w:basedOn w:val="a"/>
    <w:uiPriority w:val="99"/>
    <w:qFormat/>
    <w:pPr>
      <w:ind w:firstLineChars="200" w:firstLine="1696"/>
    </w:pPr>
    <w:rPr>
      <w:rFonts w:ascii="Calibri" w:hAnsi="Calibri"/>
      <w:szCs w:val="22"/>
    </w:rPr>
  </w:style>
  <w:style w:type="paragraph" w:styleId="ac">
    <w:name w:val="Date"/>
    <w:basedOn w:val="a"/>
    <w:next w:val="a"/>
    <w:link w:val="Char0"/>
    <w:rsid w:val="00923C13"/>
    <w:pPr>
      <w:ind w:leftChars="2500" w:left="100"/>
    </w:pPr>
  </w:style>
  <w:style w:type="character" w:customStyle="1" w:styleId="Char0">
    <w:name w:val="日期 Char"/>
    <w:basedOn w:val="a1"/>
    <w:link w:val="ac"/>
    <w:rsid w:val="00923C13"/>
    <w:rPr>
      <w:kern w:val="2"/>
      <w:sz w:val="21"/>
      <w:szCs w:val="24"/>
    </w:rPr>
  </w:style>
  <w:style w:type="table" w:styleId="ad">
    <w:name w:val="Table Grid"/>
    <w:basedOn w:val="a2"/>
    <w:rsid w:val="00EC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20415;&#20989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9BA5A-848A-4C23-BDC5-34E7AFF8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便函（模板）</Template>
  <TotalTime>115</TotalTime>
  <Pages>2</Pages>
  <Words>79</Words>
  <Characters>455</Characters>
  <Application>Microsoft Office Word</Application>
  <DocSecurity>0</DocSecurity>
  <Lines>3</Lines>
  <Paragraphs>1</Paragraphs>
  <ScaleCrop>false</ScaleCrop>
  <Company>MC SYSTEM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北京市建设委员会</dc:title>
  <dc:creator>果亚然</dc:creator>
  <cp:lastModifiedBy>果亚然</cp:lastModifiedBy>
  <cp:revision>12</cp:revision>
  <cp:lastPrinted>2022-02-28T07:03:00Z</cp:lastPrinted>
  <dcterms:created xsi:type="dcterms:W3CDTF">2021-11-03T06:08:00Z</dcterms:created>
  <dcterms:modified xsi:type="dcterms:W3CDTF">2022-02-28T07:48:00Z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B48F398E3880450A88F7E9188F1ED742</vt:lpwstr>
  </property>
</Properties>
</file>